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35ECD" w14:textId="77777777" w:rsidR="00DF5AF5" w:rsidRDefault="00DF5AF5" w:rsidP="00DF5AF5">
      <w:pPr>
        <w:pStyle w:val="Kop1"/>
        <w:rPr>
          <w:color w:val="007B8E" w:themeColor="accent2"/>
          <w:sz w:val="36"/>
          <w:szCs w:val="36"/>
        </w:rPr>
      </w:pPr>
      <w:r w:rsidRPr="00DF5AF5">
        <w:rPr>
          <w:color w:val="007B8E" w:themeColor="accent2"/>
          <w:sz w:val="36"/>
          <w:szCs w:val="36"/>
        </w:rPr>
        <w:t>Oproep plaatsen op NVD-website</w:t>
      </w:r>
    </w:p>
    <w:p w14:paraId="6F727483" w14:textId="77777777" w:rsidR="00DF5AF5" w:rsidRPr="00DF5AF5" w:rsidRDefault="00DF5AF5" w:rsidP="00DF5AF5"/>
    <w:p w14:paraId="10A8C162" w14:textId="53D393DA" w:rsidR="00DF5AF5" w:rsidRDefault="00DF5AF5" w:rsidP="00DF5AF5">
      <w:pPr>
        <w:rPr>
          <w:sz w:val="22"/>
        </w:rPr>
      </w:pPr>
      <w:r w:rsidRPr="0077495A">
        <w:rPr>
          <w:sz w:val="22"/>
        </w:rPr>
        <w:t xml:space="preserve">Op onze website hebben we een pagina voor </w:t>
      </w:r>
      <w:hyperlink r:id="rId11">
        <w:r w:rsidRPr="0077495A">
          <w:rPr>
            <w:rStyle w:val="Hyperlink"/>
            <w:sz w:val="22"/>
          </w:rPr>
          <w:t>vacatures en oproepen</w:t>
        </w:r>
      </w:hyperlink>
      <w:r w:rsidRPr="0077495A">
        <w:rPr>
          <w:sz w:val="22"/>
        </w:rPr>
        <w:t xml:space="preserve">. Hier kun je een oproep </w:t>
      </w:r>
      <w:r w:rsidR="00AC0614" w:rsidRPr="0077495A">
        <w:rPr>
          <w:sz w:val="22"/>
        </w:rPr>
        <w:t xml:space="preserve">laten </w:t>
      </w:r>
      <w:r w:rsidRPr="0077495A">
        <w:rPr>
          <w:sz w:val="22"/>
        </w:rPr>
        <w:t xml:space="preserve">plaatsen die </w:t>
      </w:r>
      <w:r w:rsidR="0005434F" w:rsidRPr="0077495A">
        <w:rPr>
          <w:sz w:val="22"/>
        </w:rPr>
        <w:t>we delen met</w:t>
      </w:r>
      <w:r w:rsidRPr="0077495A">
        <w:rPr>
          <w:sz w:val="22"/>
        </w:rPr>
        <w:t xml:space="preserve"> alle diëtisten die lid zijn van de NVD. </w:t>
      </w:r>
      <w:r w:rsidR="00792E15">
        <w:rPr>
          <w:sz w:val="22"/>
        </w:rPr>
        <w:t>Voor NVD-leden is een oproep gratis.</w:t>
      </w:r>
    </w:p>
    <w:p w14:paraId="23A48D98" w14:textId="77777777" w:rsidR="004057CD" w:rsidRDefault="004057CD" w:rsidP="00DF5AF5">
      <w:pPr>
        <w:rPr>
          <w:sz w:val="22"/>
        </w:rPr>
      </w:pPr>
    </w:p>
    <w:p w14:paraId="31809904" w14:textId="5E5362AA" w:rsidR="00B420BC" w:rsidRPr="00944362" w:rsidRDefault="00B420BC" w:rsidP="00DF5AF5">
      <w:pPr>
        <w:rPr>
          <w:i/>
          <w:iCs/>
          <w:sz w:val="22"/>
        </w:rPr>
      </w:pPr>
      <w:r w:rsidRPr="00944362">
        <w:rPr>
          <w:i/>
          <w:iCs/>
          <w:sz w:val="22"/>
        </w:rPr>
        <w:t xml:space="preserve">Bekijk </w:t>
      </w:r>
      <w:hyperlink r:id="rId12" w:history="1">
        <w:r w:rsidRPr="00944362">
          <w:rPr>
            <w:rStyle w:val="Hyperlink"/>
            <w:i/>
            <w:iCs/>
            <w:sz w:val="22"/>
          </w:rPr>
          <w:t>hier de tarieven</w:t>
        </w:r>
      </w:hyperlink>
      <w:r w:rsidRPr="00944362">
        <w:rPr>
          <w:i/>
          <w:iCs/>
          <w:sz w:val="22"/>
        </w:rPr>
        <w:t xml:space="preserve"> voor het plaatsen</w:t>
      </w:r>
      <w:r w:rsidR="00C8160A" w:rsidRPr="00944362">
        <w:rPr>
          <w:i/>
          <w:iCs/>
          <w:sz w:val="22"/>
        </w:rPr>
        <w:t xml:space="preserve"> van een oproep.</w:t>
      </w:r>
    </w:p>
    <w:p w14:paraId="75553B0D" w14:textId="77777777" w:rsidR="00BD4AAD" w:rsidRPr="0077495A" w:rsidRDefault="00BD4AAD" w:rsidP="00DF5AF5">
      <w:pPr>
        <w:rPr>
          <w:sz w:val="22"/>
        </w:rPr>
      </w:pPr>
    </w:p>
    <w:p w14:paraId="350F7716" w14:textId="520DB413" w:rsidR="00DF5AF5" w:rsidRPr="0077495A" w:rsidRDefault="00DF5AF5" w:rsidP="00DF5AF5">
      <w:pPr>
        <w:rPr>
          <w:sz w:val="22"/>
        </w:rPr>
      </w:pPr>
      <w:r w:rsidRPr="0077495A">
        <w:rPr>
          <w:sz w:val="22"/>
        </w:rPr>
        <w:t xml:space="preserve">Vul onderstaand formulier in, </w:t>
      </w:r>
      <w:r w:rsidR="00450328">
        <w:rPr>
          <w:sz w:val="22"/>
        </w:rPr>
        <w:t>dan plaatsen</w:t>
      </w:r>
      <w:r w:rsidRPr="0077495A">
        <w:rPr>
          <w:sz w:val="22"/>
        </w:rPr>
        <w:t xml:space="preserve"> wij je oproep op onze website. Stuur het ingevulde formulier met een foto of afbeelding van bijvoorbeeld je logo door naar </w:t>
      </w:r>
      <w:hyperlink r:id="rId13">
        <w:r w:rsidRPr="0077495A">
          <w:rPr>
            <w:rStyle w:val="Hyperlink"/>
            <w:sz w:val="22"/>
          </w:rPr>
          <w:t>teamcontent@nvdiëtist.nl</w:t>
        </w:r>
      </w:hyperlink>
      <w:r w:rsidRPr="0077495A">
        <w:rPr>
          <w:sz w:val="22"/>
        </w:rPr>
        <w:t xml:space="preserve">   </w:t>
      </w:r>
    </w:p>
    <w:p w14:paraId="2D586075" w14:textId="77777777" w:rsidR="00DF5AF5" w:rsidRPr="0077495A" w:rsidRDefault="00DF5AF5" w:rsidP="00DF5AF5">
      <w:pPr>
        <w:rPr>
          <w:sz w:val="22"/>
        </w:rPr>
      </w:pPr>
    </w:p>
    <w:p w14:paraId="32793DB3" w14:textId="77777777" w:rsidR="00DF5AF5" w:rsidRPr="00383680" w:rsidRDefault="00DF5AF5" w:rsidP="00DF5AF5">
      <w:pPr>
        <w:rPr>
          <w:b/>
          <w:bCs/>
          <w:sz w:val="24"/>
          <w:szCs w:val="24"/>
        </w:rPr>
      </w:pPr>
      <w:r w:rsidRPr="00383680">
        <w:rPr>
          <w:b/>
          <w:bCs/>
          <w:color w:val="007B8E" w:themeColor="accent2"/>
          <w:sz w:val="24"/>
          <w:szCs w:val="24"/>
        </w:rPr>
        <w:t xml:space="preserve">Ik wil een (aankruisen wat van toepassing is): </w:t>
      </w:r>
    </w:p>
    <w:p w14:paraId="7040C3A8" w14:textId="77777777" w:rsidR="00DF5AF5" w:rsidRPr="0077495A" w:rsidRDefault="00DF5AF5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 w:rsidRPr="0077495A">
        <w:rPr>
          <w:sz w:val="22"/>
        </w:rPr>
        <w:t xml:space="preserve">Oproep plaatsen voor een enquête --&gt; Vul de informatie in bij punt 1. </w:t>
      </w:r>
    </w:p>
    <w:p w14:paraId="7F9EF6BE" w14:textId="77777777" w:rsidR="00DF5AF5" w:rsidRPr="0077495A" w:rsidRDefault="00DF5AF5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 w:rsidRPr="0077495A">
        <w:rPr>
          <w:sz w:val="22"/>
        </w:rPr>
        <w:t>Oproep plaatsen voor deelname aan een onderzoek --&gt; Vul de informatie in bij punt 2.</w:t>
      </w:r>
    </w:p>
    <w:p w14:paraId="106CDAD3" w14:textId="77777777" w:rsidR="00DF5AF5" w:rsidRPr="0077495A" w:rsidRDefault="00DF5AF5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 w:rsidRPr="0077495A">
        <w:rPr>
          <w:sz w:val="22"/>
        </w:rPr>
        <w:t>Oproep plaatsen voor een stageplaats --&gt; Vul de informatie in bij punt 3.</w:t>
      </w:r>
    </w:p>
    <w:p w14:paraId="3B13979C" w14:textId="77777777" w:rsidR="00DF5AF5" w:rsidRDefault="00DF5AF5" w:rsidP="00DF5AF5"/>
    <w:p w14:paraId="79AC1608" w14:textId="77777777" w:rsidR="00DF5AF5" w:rsidRPr="00EA12CB" w:rsidRDefault="00DF5AF5" w:rsidP="00DF5AF5">
      <w:pPr>
        <w:pStyle w:val="Kop2"/>
        <w:numPr>
          <w:ilvl w:val="0"/>
          <w:numId w:val="3"/>
        </w:numPr>
        <w:rPr>
          <w:color w:val="007B8E" w:themeColor="accent2"/>
          <w:sz w:val="32"/>
          <w:szCs w:val="32"/>
        </w:rPr>
      </w:pPr>
      <w:r w:rsidRPr="00EA12CB">
        <w:rPr>
          <w:color w:val="007B8E" w:themeColor="accent2"/>
          <w:sz w:val="32"/>
          <w:szCs w:val="32"/>
        </w:rPr>
        <w:t>Oproep enquête</w:t>
      </w:r>
    </w:p>
    <w:p w14:paraId="2A16BE11" w14:textId="5F08A595" w:rsidR="00E90580" w:rsidRDefault="00E90580" w:rsidP="002C56DD">
      <w:pPr>
        <w:spacing w:line="360" w:lineRule="auto"/>
        <w:rPr>
          <w:sz w:val="22"/>
        </w:rPr>
      </w:pPr>
      <w:r>
        <w:rPr>
          <w:sz w:val="22"/>
        </w:rPr>
        <w:t>NVD-lidnummer:</w:t>
      </w:r>
    </w:p>
    <w:p w14:paraId="59D6335B" w14:textId="2F214311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Naam organisatie (indien van toepassing):</w:t>
      </w:r>
    </w:p>
    <w:p w14:paraId="097D0D0B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Pakkende titel:</w:t>
      </w:r>
    </w:p>
    <w:p w14:paraId="1D6A1074" w14:textId="77777777" w:rsidR="00DF5AF5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Onderwerp:</w:t>
      </w:r>
    </w:p>
    <w:p w14:paraId="704FF6C5" w14:textId="2C9C76CD" w:rsidR="00AA7EEC" w:rsidRDefault="00AA7EEC" w:rsidP="002C56DD">
      <w:pPr>
        <w:spacing w:line="360" w:lineRule="auto"/>
        <w:rPr>
          <w:sz w:val="22"/>
        </w:rPr>
      </w:pPr>
      <w:r>
        <w:rPr>
          <w:sz w:val="22"/>
        </w:rPr>
        <w:t xml:space="preserve">Omschrijf: </w:t>
      </w:r>
    </w:p>
    <w:p w14:paraId="419E4282" w14:textId="5212DEB3" w:rsidR="007D73F4" w:rsidRPr="00EB4BC2" w:rsidRDefault="007D73F4" w:rsidP="00EB4BC2">
      <w:pPr>
        <w:pStyle w:val="Lijstalinea"/>
        <w:numPr>
          <w:ilvl w:val="0"/>
          <w:numId w:val="6"/>
        </w:numPr>
        <w:spacing w:line="360" w:lineRule="auto"/>
        <w:rPr>
          <w:sz w:val="22"/>
        </w:rPr>
      </w:pPr>
      <w:r w:rsidRPr="00EB4BC2">
        <w:rPr>
          <w:sz w:val="22"/>
        </w:rPr>
        <w:t xml:space="preserve">Doel van de enquête: </w:t>
      </w:r>
    </w:p>
    <w:p w14:paraId="0905E120" w14:textId="6D231A0B" w:rsidR="00DF5AF5" w:rsidRPr="00EB4BC2" w:rsidRDefault="00DF5AF5" w:rsidP="00EB4BC2">
      <w:pPr>
        <w:pStyle w:val="Lijstalinea"/>
        <w:numPr>
          <w:ilvl w:val="0"/>
          <w:numId w:val="6"/>
        </w:numPr>
        <w:spacing w:line="360" w:lineRule="auto"/>
        <w:rPr>
          <w:sz w:val="22"/>
        </w:rPr>
      </w:pPr>
      <w:r w:rsidRPr="00EB4BC2">
        <w:rPr>
          <w:sz w:val="22"/>
        </w:rPr>
        <w:t>Voor wie is de enquête bedoeld:</w:t>
      </w:r>
    </w:p>
    <w:p w14:paraId="419A37D4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Hoeveel tijd kost het invullen:</w:t>
      </w:r>
    </w:p>
    <w:p w14:paraId="545CAA7D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Link naar de enquête:</w:t>
      </w:r>
    </w:p>
    <w:p w14:paraId="02055B86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Uiterste invuldatum:</w:t>
      </w:r>
    </w:p>
    <w:p w14:paraId="2294DC8D" w14:textId="1E790671" w:rsidR="00DF5AF5" w:rsidRPr="0077495A" w:rsidRDefault="00DF5AF5" w:rsidP="002C56DD">
      <w:pPr>
        <w:spacing w:line="360" w:lineRule="auto"/>
        <w:rPr>
          <w:b/>
          <w:bCs/>
          <w:i/>
          <w:iCs/>
          <w:sz w:val="22"/>
          <w:highlight w:val="yellow"/>
          <w:u w:val="single"/>
        </w:rPr>
      </w:pPr>
      <w:r w:rsidRPr="0077495A">
        <w:rPr>
          <w:b/>
          <w:bCs/>
          <w:i/>
          <w:iCs/>
          <w:sz w:val="22"/>
          <w:highlight w:val="yellow"/>
          <w:u w:val="single"/>
        </w:rPr>
        <w:t>Stuur een logo o</w:t>
      </w:r>
      <w:r w:rsidR="00E91356" w:rsidRPr="0077495A">
        <w:rPr>
          <w:b/>
          <w:bCs/>
          <w:i/>
          <w:iCs/>
          <w:sz w:val="22"/>
          <w:highlight w:val="yellow"/>
          <w:u w:val="single"/>
        </w:rPr>
        <w:t>f</w:t>
      </w:r>
      <w:r w:rsidRPr="0077495A">
        <w:rPr>
          <w:b/>
          <w:bCs/>
          <w:i/>
          <w:iCs/>
          <w:sz w:val="22"/>
          <w:highlight w:val="yellow"/>
          <w:u w:val="single"/>
        </w:rPr>
        <w:t xml:space="preserve"> passende afbeelding mee</w:t>
      </w:r>
    </w:p>
    <w:p w14:paraId="43DDE1E5" w14:textId="77777777" w:rsidR="00DF5AF5" w:rsidRDefault="00DF5AF5" w:rsidP="00DF5AF5"/>
    <w:p w14:paraId="7C53AC45" w14:textId="77777777" w:rsidR="001F3A8D" w:rsidRDefault="001F3A8D" w:rsidP="00DF5AF5"/>
    <w:p w14:paraId="322FE269" w14:textId="77777777" w:rsidR="00DF5AF5" w:rsidRPr="00EA12CB" w:rsidRDefault="00DF5AF5" w:rsidP="00DF5AF5">
      <w:pPr>
        <w:pStyle w:val="Kop2"/>
        <w:numPr>
          <w:ilvl w:val="0"/>
          <w:numId w:val="3"/>
        </w:numPr>
        <w:rPr>
          <w:color w:val="007B8E" w:themeColor="accent2"/>
          <w:sz w:val="32"/>
          <w:szCs w:val="32"/>
        </w:rPr>
      </w:pPr>
      <w:r w:rsidRPr="00EA12CB">
        <w:rPr>
          <w:color w:val="007B8E" w:themeColor="accent2"/>
          <w:sz w:val="32"/>
          <w:szCs w:val="32"/>
        </w:rPr>
        <w:t>Oproep onderzoek (bijv. interviews, focusgroep)</w:t>
      </w:r>
    </w:p>
    <w:p w14:paraId="2FB0EFA0" w14:textId="77777777" w:rsidR="00E90580" w:rsidRPr="00E90580" w:rsidRDefault="00E90580" w:rsidP="00E90580">
      <w:pPr>
        <w:spacing w:line="360" w:lineRule="auto"/>
        <w:rPr>
          <w:sz w:val="22"/>
        </w:rPr>
      </w:pPr>
      <w:r w:rsidRPr="00E90580">
        <w:rPr>
          <w:sz w:val="22"/>
        </w:rPr>
        <w:t>NVD-lidnummer:</w:t>
      </w:r>
    </w:p>
    <w:p w14:paraId="720DB646" w14:textId="4D6C7D4C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Naam organisatie:</w:t>
      </w:r>
    </w:p>
    <w:p w14:paraId="659F84B2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Pakkende titel:</w:t>
      </w:r>
    </w:p>
    <w:p w14:paraId="33B29C4C" w14:textId="77777777" w:rsidR="00DF5AF5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Onderwerp:</w:t>
      </w:r>
    </w:p>
    <w:p w14:paraId="72A2500A" w14:textId="77777777" w:rsidR="00386F43" w:rsidRDefault="00386F43" w:rsidP="002C56DD">
      <w:pPr>
        <w:spacing w:line="360" w:lineRule="auto"/>
        <w:rPr>
          <w:sz w:val="22"/>
        </w:rPr>
      </w:pPr>
    </w:p>
    <w:p w14:paraId="71F81C6F" w14:textId="34FD408E" w:rsidR="00AA7EEC" w:rsidRDefault="00AA7EEC" w:rsidP="002C56DD">
      <w:pPr>
        <w:spacing w:line="360" w:lineRule="auto"/>
        <w:rPr>
          <w:sz w:val="22"/>
        </w:rPr>
      </w:pPr>
      <w:r>
        <w:rPr>
          <w:sz w:val="22"/>
        </w:rPr>
        <w:lastRenderedPageBreak/>
        <w:t>Omschrijf:</w:t>
      </w:r>
    </w:p>
    <w:p w14:paraId="3DDDE3BB" w14:textId="21BE833C" w:rsidR="007D73F4" w:rsidRPr="00AA7EEC" w:rsidRDefault="007D73F4" w:rsidP="00AA7EEC">
      <w:pPr>
        <w:pStyle w:val="Lijstalinea"/>
        <w:numPr>
          <w:ilvl w:val="0"/>
          <w:numId w:val="5"/>
        </w:numPr>
        <w:spacing w:line="360" w:lineRule="auto"/>
        <w:rPr>
          <w:sz w:val="22"/>
        </w:rPr>
      </w:pPr>
      <w:r w:rsidRPr="00AA7EEC">
        <w:rPr>
          <w:sz w:val="22"/>
        </w:rPr>
        <w:t>Doel van het onderzoek:</w:t>
      </w:r>
    </w:p>
    <w:p w14:paraId="6622DE35" w14:textId="3D744855" w:rsidR="00DF5AF5" w:rsidRPr="00AA7EEC" w:rsidRDefault="00DF5AF5" w:rsidP="00AA7EEC">
      <w:pPr>
        <w:pStyle w:val="Lijstalinea"/>
        <w:numPr>
          <w:ilvl w:val="0"/>
          <w:numId w:val="5"/>
        </w:numPr>
        <w:spacing w:line="360" w:lineRule="auto"/>
        <w:rPr>
          <w:sz w:val="22"/>
        </w:rPr>
      </w:pPr>
      <w:r w:rsidRPr="00AA7EEC">
        <w:rPr>
          <w:sz w:val="22"/>
        </w:rPr>
        <w:t>Wie kunnen meedoen:</w:t>
      </w:r>
    </w:p>
    <w:p w14:paraId="62B385D9" w14:textId="06485026" w:rsidR="00DF5AF5" w:rsidRPr="00AA7EEC" w:rsidRDefault="00DF5AF5" w:rsidP="00AA7EEC">
      <w:pPr>
        <w:pStyle w:val="Lijstalinea"/>
        <w:numPr>
          <w:ilvl w:val="0"/>
          <w:numId w:val="5"/>
        </w:numPr>
        <w:spacing w:line="360" w:lineRule="auto"/>
        <w:rPr>
          <w:sz w:val="22"/>
        </w:rPr>
      </w:pPr>
      <w:r w:rsidRPr="00AA7EEC">
        <w:rPr>
          <w:sz w:val="22"/>
        </w:rPr>
        <w:t>Wat wordt er van je verwacht en hoeveel tijd kost het:</w:t>
      </w:r>
    </w:p>
    <w:p w14:paraId="1C22B392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Hoe kun je je opgeven:</w:t>
      </w:r>
    </w:p>
    <w:p w14:paraId="7A4FA46E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Uiterste datum deelname:</w:t>
      </w:r>
    </w:p>
    <w:p w14:paraId="5C63F93C" w14:textId="1F35F0BF" w:rsidR="00DF5AF5" w:rsidRPr="0077495A" w:rsidRDefault="00DF5AF5" w:rsidP="002C56DD">
      <w:pPr>
        <w:spacing w:line="360" w:lineRule="auto"/>
        <w:rPr>
          <w:b/>
          <w:bCs/>
          <w:i/>
          <w:iCs/>
          <w:sz w:val="22"/>
          <w:highlight w:val="yellow"/>
          <w:u w:val="single"/>
        </w:rPr>
      </w:pPr>
      <w:r w:rsidRPr="0077495A">
        <w:rPr>
          <w:b/>
          <w:bCs/>
          <w:i/>
          <w:iCs/>
          <w:sz w:val="22"/>
          <w:highlight w:val="yellow"/>
          <w:u w:val="single"/>
        </w:rPr>
        <w:t>Stuur een logo o</w:t>
      </w:r>
      <w:r w:rsidR="00E91356" w:rsidRPr="0077495A">
        <w:rPr>
          <w:b/>
          <w:bCs/>
          <w:i/>
          <w:iCs/>
          <w:sz w:val="22"/>
          <w:highlight w:val="yellow"/>
          <w:u w:val="single"/>
        </w:rPr>
        <w:t>f</w:t>
      </w:r>
      <w:r w:rsidRPr="0077495A">
        <w:rPr>
          <w:b/>
          <w:bCs/>
          <w:i/>
          <w:iCs/>
          <w:sz w:val="22"/>
          <w:highlight w:val="yellow"/>
          <w:u w:val="single"/>
        </w:rPr>
        <w:t xml:space="preserve"> passende afbeelding mee</w:t>
      </w:r>
    </w:p>
    <w:p w14:paraId="025D5495" w14:textId="77777777" w:rsidR="00DF5AF5" w:rsidRDefault="00DF5AF5" w:rsidP="00DF5AF5"/>
    <w:p w14:paraId="21E1C78A" w14:textId="77777777" w:rsidR="001F3A8D" w:rsidRDefault="001F3A8D" w:rsidP="00DF5AF5"/>
    <w:p w14:paraId="51828D2D" w14:textId="77777777" w:rsidR="00DF5AF5" w:rsidRPr="001B4176" w:rsidRDefault="00DF5AF5" w:rsidP="00DF5AF5">
      <w:pPr>
        <w:pStyle w:val="Kop2"/>
        <w:numPr>
          <w:ilvl w:val="0"/>
          <w:numId w:val="3"/>
        </w:numPr>
        <w:rPr>
          <w:color w:val="007B8E" w:themeColor="accent2"/>
          <w:sz w:val="32"/>
          <w:szCs w:val="32"/>
        </w:rPr>
      </w:pPr>
      <w:r w:rsidRPr="001B4176">
        <w:rPr>
          <w:color w:val="007B8E" w:themeColor="accent2"/>
          <w:sz w:val="32"/>
          <w:szCs w:val="32"/>
        </w:rPr>
        <w:t>Oproep stageplek</w:t>
      </w:r>
    </w:p>
    <w:p w14:paraId="55E84D65" w14:textId="17BC50DE" w:rsidR="002D2917" w:rsidRPr="002D2917" w:rsidRDefault="002D2917" w:rsidP="002D2917">
      <w:pPr>
        <w:spacing w:line="360" w:lineRule="auto"/>
        <w:rPr>
          <w:sz w:val="22"/>
        </w:rPr>
      </w:pPr>
      <w:r w:rsidRPr="002D2917">
        <w:rPr>
          <w:sz w:val="22"/>
        </w:rPr>
        <w:t>N</w:t>
      </w:r>
      <w:r w:rsidRPr="002D2917">
        <w:rPr>
          <w:sz w:val="22"/>
        </w:rPr>
        <w:t>VD-lidnummer:</w:t>
      </w:r>
    </w:p>
    <w:p w14:paraId="186EE845" w14:textId="4E199A6A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Naam hogeschool/universiteit:</w:t>
      </w:r>
    </w:p>
    <w:p w14:paraId="71D15F47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Pakkende titel:</w:t>
      </w:r>
    </w:p>
    <w:p w14:paraId="5185B48F" w14:textId="77777777" w:rsidR="00DB5168" w:rsidRDefault="00DB5168" w:rsidP="002C56DD">
      <w:pPr>
        <w:spacing w:line="360" w:lineRule="auto"/>
        <w:rPr>
          <w:sz w:val="22"/>
        </w:rPr>
      </w:pPr>
      <w:r>
        <w:rPr>
          <w:sz w:val="22"/>
        </w:rPr>
        <w:t>Omschrijf:</w:t>
      </w:r>
    </w:p>
    <w:p w14:paraId="08411A30" w14:textId="7E5CF5BC" w:rsidR="00DF5AF5" w:rsidRPr="00DB5168" w:rsidRDefault="00DF5AF5" w:rsidP="00DB5168">
      <w:pPr>
        <w:pStyle w:val="Lijstalinea"/>
        <w:numPr>
          <w:ilvl w:val="0"/>
          <w:numId w:val="4"/>
        </w:numPr>
        <w:spacing w:line="360" w:lineRule="auto"/>
        <w:rPr>
          <w:sz w:val="22"/>
        </w:rPr>
      </w:pPr>
      <w:r w:rsidRPr="00DB5168">
        <w:rPr>
          <w:sz w:val="22"/>
        </w:rPr>
        <w:t>Wie ben je:</w:t>
      </w:r>
    </w:p>
    <w:p w14:paraId="44964C6C" w14:textId="229354CD" w:rsidR="00DF5AF5" w:rsidRDefault="00DF5AF5" w:rsidP="00DB5168">
      <w:pPr>
        <w:pStyle w:val="Lijstalinea"/>
        <w:numPr>
          <w:ilvl w:val="0"/>
          <w:numId w:val="4"/>
        </w:numPr>
        <w:spacing w:line="360" w:lineRule="auto"/>
        <w:rPr>
          <w:sz w:val="22"/>
        </w:rPr>
      </w:pPr>
      <w:r w:rsidRPr="00DB5168">
        <w:rPr>
          <w:sz w:val="22"/>
        </w:rPr>
        <w:t>Wat voor stageplek zoek je:</w:t>
      </w:r>
    </w:p>
    <w:p w14:paraId="3F65B9CF" w14:textId="401C4798" w:rsidR="00AA7EEC" w:rsidRPr="00DB5168" w:rsidRDefault="00AA7EEC" w:rsidP="00DB5168">
      <w:pPr>
        <w:pStyle w:val="Lijstalinea"/>
        <w:numPr>
          <w:ilvl w:val="0"/>
          <w:numId w:val="4"/>
        </w:numPr>
        <w:spacing w:line="360" w:lineRule="auto"/>
        <w:rPr>
          <w:sz w:val="22"/>
        </w:rPr>
      </w:pPr>
      <w:r>
        <w:rPr>
          <w:sz w:val="22"/>
        </w:rPr>
        <w:t xml:space="preserve">Wat is je doel met deze stage: </w:t>
      </w:r>
    </w:p>
    <w:p w14:paraId="54FEB2C9" w14:textId="77777777" w:rsidR="00DF5AF5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In welke plaats:</w:t>
      </w:r>
    </w:p>
    <w:p w14:paraId="7528688D" w14:textId="77777777" w:rsidR="00C759ED" w:rsidRPr="0077495A" w:rsidRDefault="00C759ED" w:rsidP="00C759ED">
      <w:pPr>
        <w:spacing w:line="360" w:lineRule="auto"/>
        <w:rPr>
          <w:sz w:val="22"/>
        </w:rPr>
      </w:pPr>
      <w:r>
        <w:rPr>
          <w:sz w:val="22"/>
        </w:rPr>
        <w:t>Voor hoeveel uur:</w:t>
      </w:r>
    </w:p>
    <w:p w14:paraId="4A1DA3E8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Voor welke periode (datum van/tot):</w:t>
      </w:r>
    </w:p>
    <w:p w14:paraId="6E25E1C8" w14:textId="77777777" w:rsidR="00DF5AF5" w:rsidRPr="0077495A" w:rsidRDefault="00DF5AF5" w:rsidP="002C56DD">
      <w:pPr>
        <w:spacing w:line="360" w:lineRule="auto"/>
        <w:rPr>
          <w:sz w:val="22"/>
        </w:rPr>
      </w:pPr>
      <w:r w:rsidRPr="0077495A">
        <w:rPr>
          <w:sz w:val="22"/>
        </w:rPr>
        <w:t>Je e-mailadres (studentenmail):</w:t>
      </w:r>
    </w:p>
    <w:p w14:paraId="3E53A214" w14:textId="4E892F38" w:rsidR="00DF5AF5" w:rsidRPr="0077495A" w:rsidRDefault="00DF5AF5" w:rsidP="002C56DD">
      <w:pPr>
        <w:spacing w:line="360" w:lineRule="auto"/>
        <w:rPr>
          <w:b/>
          <w:bCs/>
          <w:i/>
          <w:iCs/>
          <w:sz w:val="22"/>
          <w:highlight w:val="yellow"/>
          <w:u w:val="single"/>
        </w:rPr>
      </w:pPr>
      <w:r w:rsidRPr="0077495A">
        <w:rPr>
          <w:b/>
          <w:bCs/>
          <w:i/>
          <w:iCs/>
          <w:sz w:val="22"/>
          <w:highlight w:val="yellow"/>
          <w:u w:val="single"/>
        </w:rPr>
        <w:t xml:space="preserve">Stuur een foto </w:t>
      </w:r>
      <w:r w:rsidR="00E91356" w:rsidRPr="0077495A">
        <w:rPr>
          <w:b/>
          <w:bCs/>
          <w:i/>
          <w:iCs/>
          <w:sz w:val="22"/>
          <w:highlight w:val="yellow"/>
          <w:u w:val="single"/>
        </w:rPr>
        <w:t xml:space="preserve">mee </w:t>
      </w:r>
      <w:r w:rsidRPr="0077495A">
        <w:rPr>
          <w:b/>
          <w:bCs/>
          <w:i/>
          <w:iCs/>
          <w:sz w:val="22"/>
          <w:highlight w:val="yellow"/>
          <w:u w:val="single"/>
        </w:rPr>
        <w:t>van je zelf</w:t>
      </w:r>
    </w:p>
    <w:p w14:paraId="655D7032" w14:textId="606A1423" w:rsidR="005568E3" w:rsidRPr="0077495A" w:rsidRDefault="005568E3" w:rsidP="002C56DD">
      <w:pPr>
        <w:spacing w:line="360" w:lineRule="auto"/>
        <w:rPr>
          <w:sz w:val="22"/>
        </w:rPr>
      </w:pPr>
    </w:p>
    <w:sectPr w:rsidR="005568E3" w:rsidRPr="0077495A" w:rsidSect="00450328">
      <w:headerReference w:type="default" r:id="rId14"/>
      <w:footerReference w:type="default" r:id="rId15"/>
      <w:headerReference w:type="first" r:id="rId16"/>
      <w:pgSz w:w="11906" w:h="16838" w:code="9"/>
      <w:pgMar w:top="2381" w:right="680" w:bottom="1276" w:left="1304" w:header="1021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03CE1" w14:textId="77777777" w:rsidR="001A0647" w:rsidRDefault="001A0647" w:rsidP="00301CB0">
      <w:pPr>
        <w:spacing w:line="240" w:lineRule="auto"/>
      </w:pPr>
      <w:r>
        <w:separator/>
      </w:r>
    </w:p>
  </w:endnote>
  <w:endnote w:type="continuationSeparator" w:id="0">
    <w:p w14:paraId="0B0F4925" w14:textId="77777777" w:rsidR="001A0647" w:rsidRDefault="001A0647" w:rsidP="00301CB0">
      <w:pPr>
        <w:spacing w:line="240" w:lineRule="auto"/>
      </w:pPr>
      <w:r>
        <w:continuationSeparator/>
      </w:r>
    </w:p>
  </w:endnote>
  <w:endnote w:type="continuationNotice" w:id="1">
    <w:p w14:paraId="17FA9CBD" w14:textId="77777777" w:rsidR="001A0647" w:rsidRDefault="001A06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5F700" w14:textId="77777777" w:rsidR="00301CB0" w:rsidRPr="00CE5776" w:rsidRDefault="00CE5776">
    <w:pPr>
      <w:pStyle w:val="Voettekst"/>
    </w:pPr>
    <w:r w:rsidRPr="00CE5776">
      <w:fldChar w:fldCharType="begin"/>
    </w:r>
    <w:r w:rsidRPr="00CE5776">
      <w:instrText xml:space="preserve"> PAGE  \* Arabic  \* MERGEFORMAT </w:instrText>
    </w:r>
    <w:r w:rsidRPr="00CE5776">
      <w:fldChar w:fldCharType="separate"/>
    </w:r>
    <w:r w:rsidRPr="00CE5776">
      <w:rPr>
        <w:noProof/>
      </w:rPr>
      <w:t>1</w:t>
    </w:r>
    <w:r w:rsidRPr="00CE5776">
      <w:fldChar w:fldCharType="end"/>
    </w:r>
    <w:r w:rsidRPr="00CE5776">
      <w:t>/</w:t>
    </w:r>
    <w:fldSimple w:instr=" NUMPAGES  \* Arabic  \* MERGEFORMAT ">
      <w:r w:rsidRPr="00CE577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3B186" w14:textId="77777777" w:rsidR="001A0647" w:rsidRDefault="001A0647" w:rsidP="00301CB0">
      <w:pPr>
        <w:spacing w:line="240" w:lineRule="auto"/>
      </w:pPr>
      <w:r>
        <w:separator/>
      </w:r>
    </w:p>
  </w:footnote>
  <w:footnote w:type="continuationSeparator" w:id="0">
    <w:p w14:paraId="0A250459" w14:textId="77777777" w:rsidR="001A0647" w:rsidRDefault="001A0647" w:rsidP="00301CB0">
      <w:pPr>
        <w:spacing w:line="240" w:lineRule="auto"/>
      </w:pPr>
      <w:r>
        <w:continuationSeparator/>
      </w:r>
    </w:p>
  </w:footnote>
  <w:footnote w:type="continuationNotice" w:id="1">
    <w:p w14:paraId="17548760" w14:textId="77777777" w:rsidR="001A0647" w:rsidRDefault="001A06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22F5" w14:textId="77777777" w:rsidR="00301CB0" w:rsidRDefault="00B56166">
    <w:pPr>
      <w:pStyle w:val="Koptekst"/>
    </w:pPr>
    <w:r>
      <w:rPr>
        <w:noProof/>
      </w:rPr>
      <w:drawing>
        <wp:inline distT="0" distB="0" distL="0" distR="0" wp14:anchorId="76A38EAD" wp14:editId="7BA58525">
          <wp:extent cx="3042052" cy="355008"/>
          <wp:effectExtent l="0" t="0" r="6350" b="6985"/>
          <wp:docPr id="1483163222" name="Graphic 1483163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27" cy="35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1CB0">
      <w:rPr>
        <w:noProof/>
      </w:rPr>
      <w:drawing>
        <wp:anchor distT="0" distB="0" distL="114300" distR="114300" simplePos="0" relativeHeight="251658241" behindDoc="1" locked="0" layoutInCell="1" allowOverlap="1" wp14:anchorId="17F1D7DA" wp14:editId="33F27FF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702800"/>
          <wp:effectExtent l="0" t="0" r="0" b="0"/>
          <wp:wrapNone/>
          <wp:docPr id="1426556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04808" w14:textId="77777777" w:rsidR="00301CB0" w:rsidRDefault="00B56166" w:rsidP="00B56166">
    <w:pPr>
      <w:pStyle w:val="Koptekst"/>
    </w:pPr>
    <w:r>
      <w:rPr>
        <w:noProof/>
      </w:rPr>
      <w:drawing>
        <wp:inline distT="0" distB="0" distL="0" distR="0" wp14:anchorId="7924024A" wp14:editId="7578CFBC">
          <wp:extent cx="3042052" cy="355008"/>
          <wp:effectExtent l="0" t="0" r="6350" b="6985"/>
          <wp:docPr id="1582370246" name="Graphic 1582370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27" cy="35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01CB0">
      <w:rPr>
        <w:noProof/>
      </w:rPr>
      <w:drawing>
        <wp:anchor distT="0" distB="0" distL="114300" distR="114300" simplePos="0" relativeHeight="251658240" behindDoc="1" locked="0" layoutInCell="1" allowOverlap="1" wp14:anchorId="36C64D11" wp14:editId="7087630F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60000" cy="10702800"/>
          <wp:effectExtent l="0" t="0" r="0" b="0"/>
          <wp:wrapNone/>
          <wp:docPr id="602514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0087"/>
    <w:multiLevelType w:val="hybridMultilevel"/>
    <w:tmpl w:val="6A48BB92"/>
    <w:lvl w:ilvl="0" w:tplc="671297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D646"/>
    <w:multiLevelType w:val="hybridMultilevel"/>
    <w:tmpl w:val="69A667B0"/>
    <w:lvl w:ilvl="0" w:tplc="4CE433C8">
      <w:start w:val="1"/>
      <w:numFmt w:val="decimal"/>
      <w:lvlText w:val="%1."/>
      <w:lvlJc w:val="left"/>
      <w:pPr>
        <w:ind w:left="720" w:hanging="360"/>
      </w:pPr>
    </w:lvl>
    <w:lvl w:ilvl="1" w:tplc="077EA78E">
      <w:start w:val="1"/>
      <w:numFmt w:val="lowerLetter"/>
      <w:lvlText w:val="%2."/>
      <w:lvlJc w:val="left"/>
      <w:pPr>
        <w:ind w:left="1440" w:hanging="360"/>
      </w:pPr>
    </w:lvl>
    <w:lvl w:ilvl="2" w:tplc="8A1494CC">
      <w:start w:val="1"/>
      <w:numFmt w:val="lowerRoman"/>
      <w:lvlText w:val="%3."/>
      <w:lvlJc w:val="right"/>
      <w:pPr>
        <w:ind w:left="2160" w:hanging="180"/>
      </w:pPr>
    </w:lvl>
    <w:lvl w:ilvl="3" w:tplc="CD48F7AA">
      <w:start w:val="1"/>
      <w:numFmt w:val="decimal"/>
      <w:lvlText w:val="%4."/>
      <w:lvlJc w:val="left"/>
      <w:pPr>
        <w:ind w:left="2880" w:hanging="360"/>
      </w:pPr>
    </w:lvl>
    <w:lvl w:ilvl="4" w:tplc="E402A618">
      <w:start w:val="1"/>
      <w:numFmt w:val="lowerLetter"/>
      <w:lvlText w:val="%5."/>
      <w:lvlJc w:val="left"/>
      <w:pPr>
        <w:ind w:left="3600" w:hanging="360"/>
      </w:pPr>
    </w:lvl>
    <w:lvl w:ilvl="5" w:tplc="7884EA94">
      <w:start w:val="1"/>
      <w:numFmt w:val="lowerRoman"/>
      <w:lvlText w:val="%6."/>
      <w:lvlJc w:val="right"/>
      <w:pPr>
        <w:ind w:left="4320" w:hanging="180"/>
      </w:pPr>
    </w:lvl>
    <w:lvl w:ilvl="6" w:tplc="E89C6548">
      <w:start w:val="1"/>
      <w:numFmt w:val="decimal"/>
      <w:lvlText w:val="%7."/>
      <w:lvlJc w:val="left"/>
      <w:pPr>
        <w:ind w:left="5040" w:hanging="360"/>
      </w:pPr>
    </w:lvl>
    <w:lvl w:ilvl="7" w:tplc="EF10BC80">
      <w:start w:val="1"/>
      <w:numFmt w:val="lowerLetter"/>
      <w:lvlText w:val="%8."/>
      <w:lvlJc w:val="left"/>
      <w:pPr>
        <w:ind w:left="5760" w:hanging="360"/>
      </w:pPr>
    </w:lvl>
    <w:lvl w:ilvl="8" w:tplc="11EABC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244A1"/>
    <w:multiLevelType w:val="hybridMultilevel"/>
    <w:tmpl w:val="7DEAF92C"/>
    <w:lvl w:ilvl="0" w:tplc="F314023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137D6"/>
    <w:multiLevelType w:val="multilevel"/>
    <w:tmpl w:val="57EA37F2"/>
    <w:styleLink w:val="OpsommingNVD"/>
    <w:lvl w:ilvl="0">
      <w:start w:val="1"/>
      <w:numFmt w:val="bullet"/>
      <w:pStyle w:val="Lijstaline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Trebuchet MS" w:hAnsi="Trebuchet MS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Trebuchet MS" w:hAnsi="Trebuchet MS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rebuchet MS" w:hAnsi="Trebuchet MS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rebuchet MS" w:hAnsi="Trebuchet MS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Trebuchet MS" w:hAnsi="Trebuchet MS" w:hint="default"/>
        <w:color w:val="auto"/>
      </w:rPr>
    </w:lvl>
  </w:abstractNum>
  <w:abstractNum w:abstractNumId="4" w15:restartNumberingAfterBreak="0">
    <w:nsid w:val="6F5D1A68"/>
    <w:multiLevelType w:val="hybridMultilevel"/>
    <w:tmpl w:val="E9502B30"/>
    <w:lvl w:ilvl="0" w:tplc="83362C2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23855"/>
    <w:multiLevelType w:val="hybridMultilevel"/>
    <w:tmpl w:val="AD4CB210"/>
    <w:lvl w:ilvl="0" w:tplc="A5507A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227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40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A4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C8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67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05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07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0D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238684">
    <w:abstractNumId w:val="3"/>
  </w:num>
  <w:num w:numId="2" w16cid:durableId="556625385">
    <w:abstractNumId w:val="5"/>
  </w:num>
  <w:num w:numId="3" w16cid:durableId="9456848">
    <w:abstractNumId w:val="1"/>
  </w:num>
  <w:num w:numId="4" w16cid:durableId="675107704">
    <w:abstractNumId w:val="2"/>
  </w:num>
  <w:num w:numId="5" w16cid:durableId="822896011">
    <w:abstractNumId w:val="4"/>
  </w:num>
  <w:num w:numId="6" w16cid:durableId="146553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CB"/>
    <w:rsid w:val="00041F46"/>
    <w:rsid w:val="0005434F"/>
    <w:rsid w:val="00082124"/>
    <w:rsid w:val="000C1F80"/>
    <w:rsid w:val="001313E6"/>
    <w:rsid w:val="001A0647"/>
    <w:rsid w:val="001B4176"/>
    <w:rsid w:val="001F3A8D"/>
    <w:rsid w:val="00201B03"/>
    <w:rsid w:val="0021200D"/>
    <w:rsid w:val="00236789"/>
    <w:rsid w:val="00243830"/>
    <w:rsid w:val="0026432D"/>
    <w:rsid w:val="002A53B5"/>
    <w:rsid w:val="002A5BEF"/>
    <w:rsid w:val="002A7405"/>
    <w:rsid w:val="002C56DD"/>
    <w:rsid w:val="002C68C9"/>
    <w:rsid w:val="002D2917"/>
    <w:rsid w:val="00301CB0"/>
    <w:rsid w:val="003260CC"/>
    <w:rsid w:val="003726C7"/>
    <w:rsid w:val="00383680"/>
    <w:rsid w:val="00386F43"/>
    <w:rsid w:val="003C1EB9"/>
    <w:rsid w:val="004057CD"/>
    <w:rsid w:val="00450328"/>
    <w:rsid w:val="004E21D3"/>
    <w:rsid w:val="004E22D6"/>
    <w:rsid w:val="005562F4"/>
    <w:rsid w:val="005568E3"/>
    <w:rsid w:val="0056490A"/>
    <w:rsid w:val="005E449B"/>
    <w:rsid w:val="0060298A"/>
    <w:rsid w:val="006268BC"/>
    <w:rsid w:val="006A79A8"/>
    <w:rsid w:val="006C1669"/>
    <w:rsid w:val="006C41AF"/>
    <w:rsid w:val="0077495A"/>
    <w:rsid w:val="00792E15"/>
    <w:rsid w:val="007A22A6"/>
    <w:rsid w:val="007D73F4"/>
    <w:rsid w:val="00850E96"/>
    <w:rsid w:val="008539C4"/>
    <w:rsid w:val="00881CC4"/>
    <w:rsid w:val="00891795"/>
    <w:rsid w:val="008D61CB"/>
    <w:rsid w:val="0091239B"/>
    <w:rsid w:val="00944362"/>
    <w:rsid w:val="009B087D"/>
    <w:rsid w:val="009B1138"/>
    <w:rsid w:val="009D2CF8"/>
    <w:rsid w:val="009D4AE2"/>
    <w:rsid w:val="009F4268"/>
    <w:rsid w:val="00AA7EEC"/>
    <w:rsid w:val="00AC0614"/>
    <w:rsid w:val="00AE66FA"/>
    <w:rsid w:val="00B420BC"/>
    <w:rsid w:val="00B56166"/>
    <w:rsid w:val="00BB399E"/>
    <w:rsid w:val="00BD4AAD"/>
    <w:rsid w:val="00BF4DBE"/>
    <w:rsid w:val="00C17DE6"/>
    <w:rsid w:val="00C435F7"/>
    <w:rsid w:val="00C701BA"/>
    <w:rsid w:val="00C759ED"/>
    <w:rsid w:val="00C77A4A"/>
    <w:rsid w:val="00C8160A"/>
    <w:rsid w:val="00CB0422"/>
    <w:rsid w:val="00CB703C"/>
    <w:rsid w:val="00CC4B6B"/>
    <w:rsid w:val="00CC6025"/>
    <w:rsid w:val="00CD42F8"/>
    <w:rsid w:val="00CE5776"/>
    <w:rsid w:val="00D455C4"/>
    <w:rsid w:val="00D62705"/>
    <w:rsid w:val="00D63F66"/>
    <w:rsid w:val="00D64FC9"/>
    <w:rsid w:val="00D66615"/>
    <w:rsid w:val="00D701E8"/>
    <w:rsid w:val="00D960A8"/>
    <w:rsid w:val="00DA3402"/>
    <w:rsid w:val="00DA541F"/>
    <w:rsid w:val="00DB5168"/>
    <w:rsid w:val="00DF5AF5"/>
    <w:rsid w:val="00E16B46"/>
    <w:rsid w:val="00E27515"/>
    <w:rsid w:val="00E4607A"/>
    <w:rsid w:val="00E649A9"/>
    <w:rsid w:val="00E86878"/>
    <w:rsid w:val="00E90580"/>
    <w:rsid w:val="00E91356"/>
    <w:rsid w:val="00E917E6"/>
    <w:rsid w:val="00EA12CB"/>
    <w:rsid w:val="00EB4BC2"/>
    <w:rsid w:val="00EB62EA"/>
    <w:rsid w:val="00EC3CCA"/>
    <w:rsid w:val="00EF7899"/>
    <w:rsid w:val="00F45846"/>
    <w:rsid w:val="00F60682"/>
    <w:rsid w:val="00FA6EE9"/>
    <w:rsid w:val="00FB6ECE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711C"/>
  <w15:chartTrackingRefBased/>
  <w15:docId w15:val="{4B5AAABE-1C91-40D0-AE55-E0289D57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6615"/>
    <w:pPr>
      <w:spacing w:line="288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568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77C2D6" w:themeColor="accent1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DF5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9A3BF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1C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1CB0"/>
  </w:style>
  <w:style w:type="paragraph" w:styleId="Voettekst">
    <w:name w:val="footer"/>
    <w:basedOn w:val="Standaard"/>
    <w:link w:val="VoettekstChar"/>
    <w:uiPriority w:val="99"/>
    <w:unhideWhenUsed/>
    <w:rsid w:val="00201B03"/>
    <w:pPr>
      <w:tabs>
        <w:tab w:val="center" w:pos="4536"/>
        <w:tab w:val="right" w:pos="9072"/>
      </w:tabs>
      <w:spacing w:line="312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01B03"/>
    <w:rPr>
      <w:sz w:val="13"/>
    </w:rPr>
  </w:style>
  <w:style w:type="character" w:styleId="Hyperlink">
    <w:name w:val="Hyperlink"/>
    <w:basedOn w:val="Standaardalinea-lettertype"/>
    <w:uiPriority w:val="99"/>
    <w:unhideWhenUsed/>
    <w:rsid w:val="00CE5776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77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E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E5776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568E3"/>
    <w:rPr>
      <w:rFonts w:asciiTheme="majorHAnsi" w:eastAsiaTheme="majorEastAsia" w:hAnsiTheme="majorHAnsi" w:cstheme="majorBidi"/>
      <w:b/>
      <w:color w:val="77C2D6" w:themeColor="accent1"/>
      <w:sz w:val="20"/>
      <w:szCs w:val="32"/>
    </w:rPr>
  </w:style>
  <w:style w:type="numbering" w:customStyle="1" w:styleId="OpsommingNVD">
    <w:name w:val="Opsomming NVD"/>
    <w:uiPriority w:val="99"/>
    <w:rsid w:val="005568E3"/>
    <w:pPr>
      <w:numPr>
        <w:numId w:val="1"/>
      </w:numPr>
    </w:pPr>
  </w:style>
  <w:style w:type="character" w:styleId="Nadruk">
    <w:name w:val="Emphasis"/>
    <w:basedOn w:val="Standaardalinea-lettertype"/>
    <w:uiPriority w:val="20"/>
    <w:rsid w:val="00D66615"/>
    <w:rPr>
      <w:b/>
      <w:i w:val="0"/>
      <w:iCs/>
      <w:color w:val="007B8E" w:themeColor="accent2"/>
    </w:rPr>
  </w:style>
  <w:style w:type="paragraph" w:styleId="Lijstalinea">
    <w:name w:val="List Paragraph"/>
    <w:basedOn w:val="Standaard"/>
    <w:uiPriority w:val="34"/>
    <w:qFormat/>
    <w:rsid w:val="005568E3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DF5AF5"/>
    <w:rPr>
      <w:rFonts w:asciiTheme="majorHAnsi" w:eastAsiaTheme="majorEastAsia" w:hAnsiTheme="majorHAnsi" w:cstheme="majorBidi"/>
      <w:color w:val="39A3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amcontent@nvdi&#235;tist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vdietist.nl/informatie/vacature-of-nascholing-plaatse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vdietist.nl/vacatur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%20COMMUNICATIE\12.%20Sjablonen\2021%20Sjablonen%20met%20nieuw%20logo\NVD%20brief%20sjabloon.dotx" TargetMode="External"/></Relationships>
</file>

<file path=word/theme/theme1.xml><?xml version="1.0" encoding="utf-8"?>
<a:theme xmlns:a="http://schemas.openxmlformats.org/drawingml/2006/main" name="Kantoorthema">
  <a:themeElements>
    <a:clrScheme name="NV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7C2D6"/>
      </a:accent1>
      <a:accent2>
        <a:srgbClr val="007B8E"/>
      </a:accent2>
      <a:accent3>
        <a:srgbClr val="DF5C51"/>
      </a:accent3>
      <a:accent4>
        <a:srgbClr val="1C1C1B"/>
      </a:accent4>
      <a:accent5>
        <a:srgbClr val="EBA4AF"/>
      </a:accent5>
      <a:accent6>
        <a:srgbClr val="73736F"/>
      </a:accent6>
      <a:hlink>
        <a:srgbClr val="000000"/>
      </a:hlink>
      <a:folHlink>
        <a:srgbClr val="00000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60586DD204948B8B715ED2AABA29B" ma:contentTypeVersion="16" ma:contentTypeDescription="Een nieuw document maken." ma:contentTypeScope="" ma:versionID="1bbadcca94bdbeed924fdab67bc7818f">
  <xsd:schema xmlns:xsd="http://www.w3.org/2001/XMLSchema" xmlns:xs="http://www.w3.org/2001/XMLSchema" xmlns:p="http://schemas.microsoft.com/office/2006/metadata/properties" xmlns:ns2="9b2e54b8-13a2-4b99-9ce9-62bb99a61e68" xmlns:ns3="a8bd0ebe-c75c-4431-89a0-aa716af8d74f" targetNamespace="http://schemas.microsoft.com/office/2006/metadata/properties" ma:root="true" ma:fieldsID="731f2f07feb7e207833fc14fbe4cdda8" ns2:_="" ns3:_="">
    <xsd:import namespace="9b2e54b8-13a2-4b99-9ce9-62bb99a61e68"/>
    <xsd:import namespace="a8bd0ebe-c75c-4431-89a0-aa716af8d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e54b8-13a2-4b99-9ce9-62bb99a6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415c950-0fed-4430-8c4c-22b9a8947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jd" ma:index="23" nillable="true" ma:displayName="Tijd" ma:format="DateTime" ma:internalName="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d0ebe-c75c-4431-89a0-aa716af8d7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5a5769-2a5c-472c-86a5-3cd331429bf3}" ma:internalName="TaxCatchAll" ma:showField="CatchAllData" ma:web="a8bd0ebe-c75c-4431-89a0-aa716af8d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e54b8-13a2-4b99-9ce9-62bb99a61e68">
      <Terms xmlns="http://schemas.microsoft.com/office/infopath/2007/PartnerControls"/>
    </lcf76f155ced4ddcb4097134ff3c332f>
    <TaxCatchAll xmlns="a8bd0ebe-c75c-4431-89a0-aa716af8d74f" xsi:nil="true"/>
    <Tijd xmlns="9b2e54b8-13a2-4b99-9ce9-62bb99a61e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60624-230D-4490-A98D-A7249AEDE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e54b8-13a2-4b99-9ce9-62bb99a61e68"/>
    <ds:schemaRef ds:uri="a8bd0ebe-c75c-4431-89a0-aa716af8d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91768-67BC-4717-8F03-E5F274A1D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32DC0-6A5B-4AC5-8085-240E17E0278E}">
  <ds:schemaRefs>
    <ds:schemaRef ds:uri="http://schemas.microsoft.com/office/2006/metadata/properties"/>
    <ds:schemaRef ds:uri="http://schemas.microsoft.com/office/infopath/2007/PartnerControls"/>
    <ds:schemaRef ds:uri="9b2e54b8-13a2-4b99-9ce9-62bb99a61e68"/>
    <ds:schemaRef ds:uri="a8bd0ebe-c75c-4431-89a0-aa716af8d74f"/>
  </ds:schemaRefs>
</ds:datastoreItem>
</file>

<file path=customXml/itemProps4.xml><?xml version="1.0" encoding="utf-8"?>
<ds:datastoreItem xmlns:ds="http://schemas.openxmlformats.org/officeDocument/2006/customXml" ds:itemID="{44DC90CA-171E-49A1-A392-D2533815A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NVD brief sjabloon</Template>
  <TotalTime>956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Koster</dc:creator>
  <cp:keywords/>
  <dc:description/>
  <cp:lastModifiedBy>Renate Kleiker</cp:lastModifiedBy>
  <cp:revision>33</cp:revision>
  <cp:lastPrinted>2024-11-01T15:27:00Z</cp:lastPrinted>
  <dcterms:created xsi:type="dcterms:W3CDTF">2024-10-17T15:15:00Z</dcterms:created>
  <dcterms:modified xsi:type="dcterms:W3CDTF">2024-11-01T15:27:00Z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0x010100D3460586DD204948B8B715ED2AABA29B</vt:lpwstr>
  </property>
  <property fmtid="{D5CDD505-2E9C-101B-9397-08002B2CF9AE}" pid="3" name="Order">
    <vt:r8>1658200</vt:r8>
  </property>
  <property fmtid="{D5CDD505-2E9C-101B-9397-08002B2CF9AE}" pid="4" name="MediaServiceImageTags">
    <vt:lpwstr/>
  </property>
</Properties>
</file>